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58" w:rsidRPr="00113D94" w:rsidRDefault="00CD6158">
      <w:pPr>
        <w:snapToGrid w:val="0"/>
        <w:rPr>
          <w:snapToGrid w:val="0"/>
          <w:vanish/>
        </w:rPr>
      </w:pPr>
    </w:p>
    <w:tbl>
      <w:tblPr>
        <w:tblpPr w:leftFromText="142" w:rightFromText="142" w:vertAnchor="page" w:horzAnchor="margin" w:tblpY="1126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103"/>
        <w:gridCol w:w="343"/>
        <w:gridCol w:w="343"/>
        <w:gridCol w:w="226"/>
        <w:gridCol w:w="112"/>
        <w:gridCol w:w="343"/>
        <w:gridCol w:w="343"/>
        <w:gridCol w:w="110"/>
        <w:gridCol w:w="228"/>
        <w:gridCol w:w="343"/>
        <w:gridCol w:w="343"/>
        <w:gridCol w:w="420"/>
        <w:gridCol w:w="1107"/>
        <w:gridCol w:w="870"/>
        <w:gridCol w:w="870"/>
        <w:gridCol w:w="866"/>
      </w:tblGrid>
      <w:tr w:rsidR="00FE0AC9" w:rsidTr="00190C0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00" w:type="pct"/>
            <w:gridSpan w:val="17"/>
            <w:vAlign w:val="center"/>
          </w:tcPr>
          <w:p w:rsidR="00FE0AC9" w:rsidRDefault="00BC67F3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延岡市国民健康保険はり、きゅう、マッサージ等施術</w:t>
            </w:r>
            <w:r w:rsidR="00F664BB">
              <w:rPr>
                <w:rFonts w:hint="eastAsia"/>
                <w:snapToGrid w:val="0"/>
              </w:rPr>
              <w:t>料</w:t>
            </w:r>
            <w:r>
              <w:rPr>
                <w:rFonts w:hint="eastAsia"/>
                <w:snapToGrid w:val="0"/>
              </w:rPr>
              <w:t>助成金明細書</w:t>
            </w: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04" w:type="pct"/>
            <w:gridSpan w:val="2"/>
            <w:vAlign w:val="center"/>
          </w:tcPr>
          <w:p w:rsidR="00190C06" w:rsidRPr="00FE0AC9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07" w:type="pct"/>
            <w:tcBorders>
              <w:right w:val="dotted" w:sz="4" w:space="0" w:color="auto"/>
            </w:tcBorders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06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06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07" w:type="pct"/>
            <w:tcBorders>
              <w:left w:val="dotted" w:sz="4" w:space="0" w:color="auto"/>
            </w:tcBorders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交付番号</w:t>
            </w:r>
          </w:p>
        </w:tc>
        <w:tc>
          <w:tcPr>
            <w:tcW w:w="1560" w:type="pct"/>
            <w:gridSpan w:val="3"/>
            <w:vAlign w:val="center"/>
          </w:tcPr>
          <w:p w:rsidR="00190C06" w:rsidRDefault="00190C06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04" w:type="pct"/>
            <w:gridSpan w:val="2"/>
            <w:vAlign w:val="center"/>
          </w:tcPr>
          <w:p w:rsidR="00BC67F3" w:rsidRDefault="00BC67F3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1652" w:type="pct"/>
            <w:gridSpan w:val="10"/>
            <w:vAlign w:val="center"/>
          </w:tcPr>
          <w:p w:rsidR="00FE0AC9" w:rsidRDefault="00FE0AC9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FE0AC9" w:rsidRDefault="00BC67F3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1560" w:type="pct"/>
            <w:gridSpan w:val="3"/>
            <w:vAlign w:val="center"/>
          </w:tcPr>
          <w:p w:rsidR="00FE0AC9" w:rsidRDefault="00190C06" w:rsidP="007B481B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年</w:t>
            </w:r>
            <w:r w:rsidR="00BC67F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　</w:t>
            </w:r>
            <w:r>
              <w:rPr>
                <w:snapToGrid w:val="0"/>
              </w:rPr>
              <w:t xml:space="preserve">  </w:t>
            </w:r>
            <w:r w:rsidR="00BC67F3">
              <w:rPr>
                <w:rFonts w:hint="eastAsia"/>
                <w:snapToGrid w:val="0"/>
              </w:rPr>
              <w:t>日</w:t>
            </w:r>
          </w:p>
        </w:tc>
      </w:tr>
      <w:tr w:rsidR="00E955AE" w:rsidTr="00E955A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56" w:type="pct"/>
            <w:gridSpan w:val="12"/>
            <w:vAlign w:val="center"/>
          </w:tcPr>
          <w:p w:rsidR="00BC67F3" w:rsidRDefault="00BC67F3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B481B">
              <w:rPr>
                <w:snapToGrid w:val="0"/>
              </w:rPr>
              <w:t xml:space="preserve">         </w:t>
            </w:r>
            <w:r>
              <w:rPr>
                <w:rFonts w:hint="eastAsia"/>
                <w:snapToGrid w:val="0"/>
              </w:rPr>
              <w:t xml:space="preserve">　年　　</w:t>
            </w:r>
            <w:r w:rsidR="007B481B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月分　施術内容</w:t>
            </w:r>
          </w:p>
        </w:tc>
        <w:tc>
          <w:tcPr>
            <w:tcW w:w="884" w:type="pct"/>
            <w:gridSpan w:val="2"/>
            <w:vAlign w:val="center"/>
          </w:tcPr>
          <w:p w:rsidR="00BC67F3" w:rsidRDefault="00BC67F3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施術者名</w:t>
            </w:r>
          </w:p>
        </w:tc>
        <w:tc>
          <w:tcPr>
            <w:tcW w:w="1560" w:type="pct"/>
            <w:gridSpan w:val="3"/>
            <w:vAlign w:val="center"/>
          </w:tcPr>
          <w:p w:rsidR="00BC67F3" w:rsidRDefault="00BC67F3" w:rsidP="006C0A79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</w:tr>
      <w:tr w:rsidR="00E955AE" w:rsidTr="00E955AE">
        <w:tblPrEx>
          <w:tblCellMar>
            <w:top w:w="0" w:type="dxa"/>
            <w:bottom w:w="0" w:type="dxa"/>
          </w:tblCellMar>
        </w:tblPrEx>
        <w:trPr>
          <w:cantSplit/>
          <w:trHeight w:val="1597"/>
        </w:trPr>
        <w:tc>
          <w:tcPr>
            <w:tcW w:w="244" w:type="pct"/>
            <w:vAlign w:val="center"/>
          </w:tcPr>
          <w:p w:rsidR="00DF7779" w:rsidRDefault="00E955AE" w:rsidP="00DF77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№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施術日</w:t>
            </w:r>
          </w:p>
        </w:tc>
        <w:tc>
          <w:tcPr>
            <w:tcW w:w="551" w:type="pct"/>
            <w:gridSpan w:val="3"/>
            <w:textDirection w:val="tbRlV"/>
            <w:vAlign w:val="center"/>
          </w:tcPr>
          <w:p w:rsidR="00DF7779" w:rsidRDefault="00DF7779" w:rsidP="00DF7779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はり</w:t>
            </w:r>
          </w:p>
        </w:tc>
        <w:tc>
          <w:tcPr>
            <w:tcW w:w="551" w:type="pct"/>
            <w:gridSpan w:val="4"/>
            <w:textDirection w:val="tbRlV"/>
            <w:vAlign w:val="center"/>
          </w:tcPr>
          <w:p w:rsidR="00DF7779" w:rsidRDefault="00DF7779" w:rsidP="00DF7779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きゅう</w:t>
            </w:r>
          </w:p>
        </w:tc>
        <w:tc>
          <w:tcPr>
            <w:tcW w:w="551" w:type="pct"/>
            <w:gridSpan w:val="3"/>
            <w:textDirection w:val="tbRlV"/>
            <w:vAlign w:val="center"/>
          </w:tcPr>
          <w:p w:rsidR="00DF7779" w:rsidRDefault="00DF7779" w:rsidP="00DF7779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マッサージ等</w:t>
            </w:r>
          </w:p>
        </w:tc>
        <w:tc>
          <w:tcPr>
            <w:tcW w:w="222" w:type="pct"/>
            <w:vAlign w:val="center"/>
          </w:tcPr>
          <w:p w:rsidR="00DF7779" w:rsidRDefault="00E955AE" w:rsidP="00DF77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№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施術日</w:t>
            </w:r>
          </w:p>
        </w:tc>
        <w:tc>
          <w:tcPr>
            <w:tcW w:w="520" w:type="pct"/>
            <w:textDirection w:val="tbRlV"/>
            <w:vAlign w:val="center"/>
          </w:tcPr>
          <w:p w:rsidR="00DF7779" w:rsidRDefault="00DF7779" w:rsidP="00DF7779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はり</w:t>
            </w:r>
          </w:p>
        </w:tc>
        <w:tc>
          <w:tcPr>
            <w:tcW w:w="520" w:type="pct"/>
            <w:textDirection w:val="tbRlV"/>
            <w:vAlign w:val="center"/>
          </w:tcPr>
          <w:p w:rsidR="00DF7779" w:rsidRDefault="00DF7779" w:rsidP="00DF7779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きゅう</w:t>
            </w:r>
          </w:p>
        </w:tc>
        <w:tc>
          <w:tcPr>
            <w:tcW w:w="520" w:type="pct"/>
            <w:textDirection w:val="tbRlV"/>
            <w:vAlign w:val="center"/>
          </w:tcPr>
          <w:p w:rsidR="00DF7779" w:rsidRDefault="00DF7779" w:rsidP="00DF7779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マッサージ等</w:t>
            </w: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23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24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27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7B481B" w:rsidTr="00E955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4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66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4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22" w:type="pct"/>
            <w:vAlign w:val="center"/>
          </w:tcPr>
          <w:p w:rsidR="00DF7779" w:rsidRDefault="00190C06" w:rsidP="00190C06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662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520" w:type="pct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190C06" w:rsidTr="00E955A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04" w:type="pct"/>
            <w:gridSpan w:val="2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施術回数</w:t>
            </w:r>
          </w:p>
        </w:tc>
        <w:tc>
          <w:tcPr>
            <w:tcW w:w="1652" w:type="pct"/>
            <w:gridSpan w:val="10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884" w:type="pct"/>
            <w:gridSpan w:val="2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助成額</w:t>
            </w:r>
          </w:p>
        </w:tc>
        <w:tc>
          <w:tcPr>
            <w:tcW w:w="1560" w:type="pct"/>
            <w:gridSpan w:val="3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90C06" w:rsidTr="00E955AE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904" w:type="pct"/>
            <w:gridSpan w:val="2"/>
            <w:vAlign w:val="center"/>
          </w:tcPr>
          <w:p w:rsidR="00DF7779" w:rsidRDefault="00DF7779" w:rsidP="00DF777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4096" w:type="pct"/>
            <w:gridSpan w:val="15"/>
            <w:vAlign w:val="center"/>
          </w:tcPr>
          <w:p w:rsidR="00DF7779" w:rsidRDefault="00DF7779" w:rsidP="00DF777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CD6158" w:rsidRPr="00113D94" w:rsidRDefault="00CD6158">
      <w:pPr>
        <w:snapToGrid w:val="0"/>
        <w:spacing w:line="240" w:lineRule="exact"/>
        <w:rPr>
          <w:snapToGrid w:val="0"/>
          <w:vanish/>
        </w:rPr>
      </w:pPr>
    </w:p>
    <w:sectPr w:rsidR="00CD6158" w:rsidRPr="00113D94" w:rsidSect="00926747">
      <w:headerReference w:type="default" r:id="rId7"/>
      <w:type w:val="continuous"/>
      <w:pgSz w:w="11906" w:h="16838" w:code="9"/>
      <w:pgMar w:top="1077" w:right="1457" w:bottom="567" w:left="2047" w:header="851" w:footer="17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BBF" w:rsidRDefault="00B63BBF">
      <w:r>
        <w:separator/>
      </w:r>
    </w:p>
  </w:endnote>
  <w:endnote w:type="continuationSeparator" w:id="0">
    <w:p w:rsidR="00B63BBF" w:rsidRDefault="00B6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BBF" w:rsidRDefault="00B63BBF">
      <w:r>
        <w:separator/>
      </w:r>
    </w:p>
  </w:footnote>
  <w:footnote w:type="continuationSeparator" w:id="0">
    <w:p w:rsidR="00B63BBF" w:rsidRDefault="00B6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BE3" w:rsidRPr="00FE50A8" w:rsidRDefault="00FE50A8" w:rsidP="00FE50A8">
    <w:pPr>
      <w:pStyle w:val="a3"/>
    </w:pPr>
    <w:r w:rsidRPr="00FE50A8">
      <w:rPr>
        <w:rFonts w:hint="eastAsia"/>
      </w:rPr>
      <w:t>様式第５号（規則第６条の３関係）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3891"/>
    <w:rsid w:val="00113D94"/>
    <w:rsid w:val="00117CF7"/>
    <w:rsid w:val="00190C06"/>
    <w:rsid w:val="00251517"/>
    <w:rsid w:val="00360C76"/>
    <w:rsid w:val="004B6356"/>
    <w:rsid w:val="006C0A79"/>
    <w:rsid w:val="007B481B"/>
    <w:rsid w:val="00826490"/>
    <w:rsid w:val="00926747"/>
    <w:rsid w:val="00990CCB"/>
    <w:rsid w:val="00A021AD"/>
    <w:rsid w:val="00AE0C1A"/>
    <w:rsid w:val="00B321FE"/>
    <w:rsid w:val="00B61584"/>
    <w:rsid w:val="00B63BBF"/>
    <w:rsid w:val="00B869EC"/>
    <w:rsid w:val="00BC4BE3"/>
    <w:rsid w:val="00BC67F3"/>
    <w:rsid w:val="00BE1F3A"/>
    <w:rsid w:val="00C4397A"/>
    <w:rsid w:val="00CD6158"/>
    <w:rsid w:val="00D36A8A"/>
    <w:rsid w:val="00D37ECC"/>
    <w:rsid w:val="00DB3891"/>
    <w:rsid w:val="00DF7779"/>
    <w:rsid w:val="00E947FA"/>
    <w:rsid w:val="00E955AE"/>
    <w:rsid w:val="00F664BB"/>
    <w:rsid w:val="00F82F56"/>
    <w:rsid w:val="00FE0AC9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7158AD-61D7-4A2A-9A59-08F540A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39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4397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A188-4C22-4226-9B46-B359D82F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1</TotalTime>
  <Pages>1</Pages>
  <Words>167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岡田　亜希子</cp:lastModifiedBy>
  <cp:revision>3</cp:revision>
  <cp:lastPrinted>2026-03-10T05:11:00Z</cp:lastPrinted>
  <dcterms:created xsi:type="dcterms:W3CDTF">2026-03-30T06:11:00Z</dcterms:created>
  <dcterms:modified xsi:type="dcterms:W3CDTF">2026-03-30T06:12:00Z</dcterms:modified>
</cp:coreProperties>
</file>