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532"/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36"/>
      </w:tblGrid>
      <w:tr w:rsidR="00C636DC" w:rsidTr="00CC0F5D">
        <w:trPr>
          <w:cantSplit/>
          <w:trHeight w:hRule="exact" w:val="8513"/>
        </w:trPr>
        <w:tc>
          <w:tcPr>
            <w:tcW w:w="8836" w:type="dxa"/>
            <w:vAlign w:val="center"/>
          </w:tcPr>
          <w:p w:rsidR="00C636DC" w:rsidRDefault="00C636DC" w:rsidP="00562BCF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562BCF" w:rsidRDefault="00DA455B" w:rsidP="00562BCF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562BCF">
              <w:rPr>
                <w:rFonts w:hint="eastAsia"/>
                <w:snapToGrid w:val="0"/>
              </w:rPr>
              <w:t xml:space="preserve">　　年　　月　　日</w:t>
            </w:r>
          </w:p>
          <w:p w:rsid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</w:p>
          <w:p w:rsidR="00C636DC" w:rsidRDefault="00562BCF" w:rsidP="00562BCF">
            <w:pPr>
              <w:snapToGrid w:val="0"/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　助　金</w:t>
            </w:r>
            <w:r w:rsidR="00C636DC">
              <w:rPr>
                <w:rFonts w:hint="eastAsia"/>
                <w:snapToGrid w:val="0"/>
              </w:rPr>
              <w:t xml:space="preserve">　請　求　書</w:t>
            </w:r>
          </w:p>
          <w:p w:rsid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</w:p>
          <w:p w:rsidR="00C636DC" w:rsidRDefault="00683514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延岡市長　　</w:t>
            </w:r>
          </w:p>
          <w:p w:rsidR="00C636DC" w:rsidRDefault="00C636DC" w:rsidP="00562BCF">
            <w:pPr>
              <w:snapToGrid w:val="0"/>
              <w:spacing w:before="120"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</w:t>
            </w:r>
            <w:r w:rsidR="00790035">
              <w:rPr>
                <w:rFonts w:hint="eastAsia"/>
                <w:snapToGrid w:val="0"/>
              </w:rPr>
              <w:t xml:space="preserve">　　　　　　　　　　　　　</w:t>
            </w:r>
            <w:r w:rsidR="00727260">
              <w:rPr>
                <w:rFonts w:hint="eastAsia"/>
                <w:snapToGrid w:val="0"/>
              </w:rPr>
              <w:t xml:space="preserve">　</w:t>
            </w:r>
          </w:p>
          <w:p w:rsidR="00C636DC" w:rsidRDefault="00790035" w:rsidP="00562BCF">
            <w:pPr>
              <w:snapToGrid w:val="0"/>
              <w:spacing w:after="120"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</w:t>
            </w:r>
            <w:r w:rsidR="00727260">
              <w:rPr>
                <w:rFonts w:hint="eastAsia"/>
                <w:snapToGrid w:val="0"/>
              </w:rPr>
              <w:t xml:space="preserve">　　　　</w:t>
            </w:r>
            <w:r w:rsidR="00D8593B">
              <w:rPr>
                <w:rFonts w:hint="eastAsia"/>
                <w:snapToGrid w:val="0"/>
              </w:rPr>
              <w:t xml:space="preserve">　　　</w:t>
            </w:r>
            <w:r w:rsidR="00C636DC">
              <w:rPr>
                <w:rFonts w:hint="eastAsia"/>
                <w:snapToGrid w:val="0"/>
              </w:rPr>
              <w:t xml:space="preserve">　</w:t>
            </w:r>
          </w:p>
          <w:p w:rsidR="00C636DC" w:rsidRDefault="00CC0F5D" w:rsidP="00CC0F5D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A455B">
              <w:rPr>
                <w:rFonts w:hint="eastAsia"/>
                <w:snapToGrid w:val="0"/>
              </w:rPr>
              <w:t>令和</w:t>
            </w:r>
            <w:r w:rsidR="00790035">
              <w:rPr>
                <w:rFonts w:hint="eastAsia"/>
                <w:snapToGrid w:val="0"/>
              </w:rPr>
              <w:t xml:space="preserve">　　年　　</w:t>
            </w:r>
            <w:r w:rsidR="00727260">
              <w:rPr>
                <w:rFonts w:hint="eastAsia"/>
                <w:snapToGrid w:val="0"/>
              </w:rPr>
              <w:t>月</w:t>
            </w:r>
            <w:r w:rsidR="00790035">
              <w:rPr>
                <w:rFonts w:hint="eastAsia"/>
                <w:snapToGrid w:val="0"/>
              </w:rPr>
              <w:t xml:space="preserve">　　</w:t>
            </w:r>
            <w:r w:rsidR="00890247" w:rsidRPr="00DA455B">
              <w:rPr>
                <w:rFonts w:hint="eastAsia"/>
                <w:snapToGrid w:val="0"/>
              </w:rPr>
              <w:t>日付け延商</w:t>
            </w:r>
            <w:r w:rsidR="00C636DC" w:rsidRPr="00DA455B">
              <w:rPr>
                <w:rFonts w:hint="eastAsia"/>
                <w:snapToGrid w:val="0"/>
              </w:rPr>
              <w:t>第</w:t>
            </w:r>
            <w:r w:rsidR="00790035" w:rsidRPr="00DA455B">
              <w:rPr>
                <w:rFonts w:hint="eastAsia"/>
                <w:snapToGrid w:val="0"/>
              </w:rPr>
              <w:t xml:space="preserve">　　　</w:t>
            </w:r>
            <w:r w:rsidR="00D07839" w:rsidRPr="00DA455B">
              <w:rPr>
                <w:rFonts w:hint="eastAsia"/>
                <w:snapToGrid w:val="0"/>
              </w:rPr>
              <w:t>号で補助金</w:t>
            </w:r>
            <w:r w:rsidR="00C636DC" w:rsidRPr="00DA455B">
              <w:rPr>
                <w:rFonts w:hint="eastAsia"/>
                <w:snapToGrid w:val="0"/>
              </w:rPr>
              <w:t>の交付の決定を受けた</w:t>
            </w:r>
            <w:r w:rsidR="00DA455B" w:rsidRPr="00DA455B">
              <w:rPr>
                <w:rFonts w:ascii="?l?r ??fc" w:hint="eastAsia"/>
                <w:snapToGrid w:val="0"/>
              </w:rPr>
              <w:t>災害対策貸付保証料補助</w:t>
            </w:r>
            <w:r w:rsidR="005E381E" w:rsidRPr="00DA455B">
              <w:rPr>
                <w:rFonts w:hAnsi="ＭＳ 明朝" w:hint="eastAsia"/>
              </w:rPr>
              <w:t>事業</w:t>
            </w:r>
            <w:r w:rsidR="00C636DC" w:rsidRPr="00DA455B">
              <w:rPr>
                <w:rFonts w:hint="eastAsia"/>
                <w:snapToGrid w:val="0"/>
              </w:rPr>
              <w:t>について、</w:t>
            </w:r>
            <w:r w:rsidR="00097B6F" w:rsidRPr="00DA455B">
              <w:rPr>
                <w:rFonts w:hAnsi="ＭＳ 明朝" w:hint="eastAsia"/>
              </w:rPr>
              <w:t>宮崎県中小企業融資制度に係る貸付利子及び</w:t>
            </w:r>
            <w:r w:rsidR="0044038A" w:rsidRPr="00DA455B">
              <w:rPr>
                <w:rFonts w:hAnsi="ＭＳ 明朝" w:hint="eastAsia"/>
              </w:rPr>
              <w:t>信用</w:t>
            </w:r>
            <w:r w:rsidR="00097B6F" w:rsidRPr="00DA455B">
              <w:rPr>
                <w:rFonts w:hAnsi="ＭＳ 明朝" w:hint="eastAsia"/>
              </w:rPr>
              <w:t>保証料に対する補助金交付要綱</w:t>
            </w:r>
            <w:r w:rsidR="0044038A" w:rsidRPr="00DA455B">
              <w:rPr>
                <w:rFonts w:hAnsi="ＭＳ 明朝" w:hint="eastAsia"/>
              </w:rPr>
              <w:t>第</w:t>
            </w:r>
            <w:r w:rsidR="00A4551F" w:rsidRPr="00DA455B">
              <w:rPr>
                <w:rFonts w:hAnsi="ＭＳ 明朝" w:hint="eastAsia"/>
              </w:rPr>
              <w:t>９</w:t>
            </w:r>
            <w:r w:rsidRPr="00DA455B">
              <w:rPr>
                <w:rFonts w:hAnsi="ＭＳ 明朝" w:hint="eastAsia"/>
              </w:rPr>
              <w:t>条</w:t>
            </w:r>
            <w:r w:rsidRPr="00DA455B">
              <w:rPr>
                <w:rFonts w:hint="eastAsia"/>
                <w:snapToGrid w:val="0"/>
              </w:rPr>
              <w:t>の規</w:t>
            </w:r>
            <w:r>
              <w:rPr>
                <w:rFonts w:hint="eastAsia"/>
                <w:snapToGrid w:val="0"/>
              </w:rPr>
              <w:t>定に基づいて補助金</w:t>
            </w:r>
            <w:r w:rsidR="00C636DC">
              <w:rPr>
                <w:rFonts w:hint="eastAsia"/>
                <w:snapToGrid w:val="0"/>
              </w:rPr>
              <w:t>の交付を請求します。</w:t>
            </w:r>
          </w:p>
          <w:p w:rsidR="00890247" w:rsidRDefault="00890247" w:rsidP="00562BCF">
            <w:pPr>
              <w:snapToGrid w:val="0"/>
              <w:spacing w:line="360" w:lineRule="exact"/>
              <w:rPr>
                <w:snapToGrid w:val="0"/>
              </w:rPr>
            </w:pPr>
          </w:p>
          <w:p w:rsidR="00C636DC" w:rsidRDefault="00C636DC" w:rsidP="00562BCF">
            <w:pPr>
              <w:snapToGrid w:val="0"/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890247" w:rsidRDefault="00890247" w:rsidP="00562BCF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  <w:p w:rsidR="00C636DC" w:rsidRDefault="00661144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補助金</w:t>
            </w:r>
            <w:r w:rsidR="00C636DC">
              <w:rPr>
                <w:rFonts w:hint="eastAsia"/>
                <w:snapToGrid w:val="0"/>
              </w:rPr>
              <w:t xml:space="preserve">の額　　　</w:t>
            </w:r>
            <w:r w:rsidR="008A61B7">
              <w:rPr>
                <w:rFonts w:hint="eastAsia"/>
                <w:snapToGrid w:val="0"/>
              </w:rPr>
              <w:t xml:space="preserve">      </w:t>
            </w:r>
            <w:r w:rsidR="00C636DC">
              <w:rPr>
                <w:rFonts w:hint="eastAsia"/>
                <w:snapToGrid w:val="0"/>
              </w:rPr>
              <w:t xml:space="preserve">　　</w:t>
            </w:r>
            <w:r w:rsidR="00790035">
              <w:rPr>
                <w:rFonts w:hint="eastAsia"/>
                <w:snapToGrid w:val="0"/>
              </w:rPr>
              <w:t xml:space="preserve">　 </w:t>
            </w:r>
            <w:r w:rsidR="00C636DC">
              <w:rPr>
                <w:rFonts w:hint="eastAsia"/>
                <w:snapToGrid w:val="0"/>
              </w:rPr>
              <w:t>円</w:t>
            </w:r>
          </w:p>
          <w:p w:rsidR="00C636DC" w:rsidRDefault="00661144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:rsidR="00284B00" w:rsidRDefault="00284B00" w:rsidP="00562BCF">
            <w:pPr>
              <w:snapToGrid w:val="0"/>
              <w:spacing w:line="360" w:lineRule="exact"/>
              <w:rPr>
                <w:snapToGrid w:val="0"/>
              </w:rPr>
            </w:pPr>
          </w:p>
          <w:p w:rsidR="00890247" w:rsidRP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事業の名称　</w:t>
            </w:r>
            <w:r w:rsidR="008A61B7">
              <w:rPr>
                <w:rFonts w:hint="eastAsia"/>
                <w:snapToGrid w:val="0"/>
              </w:rPr>
              <w:t xml:space="preserve">　 </w:t>
            </w:r>
            <w:r w:rsidR="00DA455B" w:rsidRPr="00DA455B">
              <w:rPr>
                <w:rFonts w:ascii="?l?r ??fc" w:hint="eastAsia"/>
                <w:snapToGrid w:val="0"/>
              </w:rPr>
              <w:t>災害対策貸付保証料補助</w:t>
            </w:r>
            <w:r w:rsidR="00DA455B" w:rsidRPr="00DA455B">
              <w:rPr>
                <w:rFonts w:hAnsi="ＭＳ 明朝" w:hint="eastAsia"/>
              </w:rPr>
              <w:t>事業</w:t>
            </w:r>
          </w:p>
          <w:p w:rsidR="00C636DC" w:rsidRDefault="00C636DC" w:rsidP="00CC0F5D">
            <w:pPr>
              <w:snapToGrid w:val="0"/>
              <w:spacing w:line="360" w:lineRule="exact"/>
              <w:rPr>
                <w:snapToGrid w:val="0"/>
              </w:rPr>
            </w:pPr>
          </w:p>
        </w:tc>
      </w:tr>
    </w:tbl>
    <w:p w:rsidR="00562BCF" w:rsidRDefault="00C90E0E">
      <w:pPr>
        <w:rPr>
          <w:snapToGrid w:val="0"/>
        </w:rPr>
      </w:pPr>
      <w:r>
        <w:rPr>
          <w:rFonts w:hint="eastAsia"/>
          <w:snapToGrid w:val="0"/>
        </w:rPr>
        <w:t>様式第４</w:t>
      </w:r>
      <w:bookmarkStart w:id="0" w:name="_GoBack"/>
      <w:r w:rsidRPr="00DA455B">
        <w:rPr>
          <w:rFonts w:hint="eastAsia"/>
          <w:snapToGrid w:val="0"/>
        </w:rPr>
        <w:t>号（第</w:t>
      </w:r>
      <w:r w:rsidR="0044038A" w:rsidRPr="00DA455B">
        <w:rPr>
          <w:rFonts w:hint="eastAsia"/>
          <w:snapToGrid w:val="0"/>
        </w:rPr>
        <w:t>９</w:t>
      </w:r>
      <w:r w:rsidR="00562BCF" w:rsidRPr="00DA455B">
        <w:rPr>
          <w:rFonts w:hint="eastAsia"/>
          <w:snapToGrid w:val="0"/>
        </w:rPr>
        <w:t>条関係</w:t>
      </w:r>
      <w:bookmarkEnd w:id="0"/>
      <w:r w:rsidR="00562BCF" w:rsidRPr="00562BCF">
        <w:rPr>
          <w:rFonts w:hint="eastAsia"/>
          <w:snapToGrid w:val="0"/>
        </w:rPr>
        <w:t>）</w:t>
      </w:r>
    </w:p>
    <w:p w:rsidR="002831BE" w:rsidRDefault="005228B6">
      <w:pPr>
        <w:rPr>
          <w:snapToGrid w:val="0"/>
        </w:rPr>
      </w:pPr>
      <w:r>
        <w:rPr>
          <w:rFonts w:hint="eastAsia"/>
          <w:snapToGrid w:val="0"/>
        </w:rPr>
        <w:t>《振込先口座》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38"/>
        <w:gridCol w:w="3446"/>
        <w:gridCol w:w="3447"/>
      </w:tblGrid>
      <w:tr w:rsidR="002831BE" w:rsidTr="00C636DC">
        <w:trPr>
          <w:cantSplit/>
          <w:trHeight w:hRule="exact" w:val="155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3446" w:type="dxa"/>
            <w:vAlign w:val="center"/>
          </w:tcPr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</w:t>
            </w:r>
          </w:p>
          <w:p w:rsidR="002831BE" w:rsidRDefault="00727260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5228B6">
              <w:rPr>
                <w:rFonts w:hint="eastAsia"/>
                <w:snapToGrid w:val="0"/>
              </w:rPr>
              <w:t>金庫</w:t>
            </w:r>
          </w:p>
          <w:p w:rsidR="002831BE" w:rsidRDefault="00727260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5228B6">
              <w:rPr>
                <w:rFonts w:hint="eastAsia"/>
                <w:snapToGrid w:val="0"/>
              </w:rPr>
              <w:t>農協</w:t>
            </w:r>
          </w:p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漁協</w:t>
            </w:r>
          </w:p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信組</w:t>
            </w:r>
          </w:p>
        </w:tc>
        <w:tc>
          <w:tcPr>
            <w:tcW w:w="3447" w:type="dxa"/>
            <w:vAlign w:val="center"/>
          </w:tcPr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本店</w:t>
            </w:r>
          </w:p>
          <w:p w:rsidR="002831BE" w:rsidRDefault="00790035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27260">
              <w:rPr>
                <w:rFonts w:hint="eastAsia"/>
                <w:snapToGrid w:val="0"/>
              </w:rPr>
              <w:t xml:space="preserve">　　　　</w:t>
            </w:r>
            <w:r w:rsidR="005228B6">
              <w:rPr>
                <w:rFonts w:hint="eastAsia"/>
                <w:snapToGrid w:val="0"/>
              </w:rPr>
              <w:t>支店</w:t>
            </w:r>
          </w:p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支所</w:t>
            </w:r>
          </w:p>
        </w:tc>
      </w:tr>
      <w:tr w:rsidR="002831BE" w:rsidTr="00C636DC">
        <w:trPr>
          <w:cantSplit/>
          <w:trHeight w:hRule="exact" w:val="44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6893" w:type="dxa"/>
            <w:gridSpan w:val="2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普通　　２　当座　　　３　その他（　　　　　）</w:t>
            </w:r>
          </w:p>
        </w:tc>
      </w:tr>
      <w:tr w:rsidR="002831BE" w:rsidTr="00790035">
        <w:trPr>
          <w:cantSplit/>
          <w:trHeight w:hRule="exact" w:val="44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6893" w:type="dxa"/>
            <w:gridSpan w:val="2"/>
            <w:vAlign w:val="center"/>
          </w:tcPr>
          <w:p w:rsidR="002831BE" w:rsidRDefault="002831BE">
            <w:pPr>
              <w:snapToGrid w:val="0"/>
              <w:rPr>
                <w:snapToGrid w:val="0"/>
              </w:rPr>
            </w:pPr>
          </w:p>
        </w:tc>
      </w:tr>
      <w:tr w:rsidR="002831BE" w:rsidTr="00790035">
        <w:trPr>
          <w:cantSplit/>
          <w:trHeight w:hRule="exact" w:val="44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893" w:type="dxa"/>
            <w:gridSpan w:val="2"/>
            <w:vAlign w:val="center"/>
          </w:tcPr>
          <w:p w:rsidR="002831BE" w:rsidRDefault="002831BE">
            <w:pPr>
              <w:snapToGrid w:val="0"/>
              <w:rPr>
                <w:snapToGrid w:val="0"/>
              </w:rPr>
            </w:pPr>
          </w:p>
        </w:tc>
      </w:tr>
      <w:tr w:rsidR="002831BE" w:rsidTr="00790035">
        <w:trPr>
          <w:cantSplit/>
          <w:trHeight w:hRule="exact" w:val="44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6893" w:type="dxa"/>
            <w:gridSpan w:val="2"/>
            <w:vAlign w:val="center"/>
          </w:tcPr>
          <w:p w:rsidR="002831BE" w:rsidRDefault="002831BE">
            <w:pPr>
              <w:snapToGrid w:val="0"/>
              <w:rPr>
                <w:snapToGrid w:val="0"/>
              </w:rPr>
            </w:pPr>
          </w:p>
        </w:tc>
      </w:tr>
    </w:tbl>
    <w:p w:rsidR="002831BE" w:rsidRDefault="005228B6" w:rsidP="00661144">
      <w:pPr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>※</w:t>
      </w:r>
      <w:r w:rsidR="00661144">
        <w:rPr>
          <w:rFonts w:hint="eastAsia"/>
          <w:snapToGrid w:val="0"/>
        </w:rPr>
        <w:t>金融機関名、支店、預金種別、口座番号、フリガナ、口座名義が確認できる通帳の写し等を</w:t>
      </w:r>
      <w:r>
        <w:rPr>
          <w:rFonts w:hint="eastAsia"/>
          <w:snapToGrid w:val="0"/>
        </w:rPr>
        <w:t>添付すること。</w:t>
      </w:r>
    </w:p>
    <w:sectPr w:rsidR="002831BE" w:rsidSect="008A61B7">
      <w:type w:val="continuous"/>
      <w:pgSz w:w="11906" w:h="16838" w:code="9"/>
      <w:pgMar w:top="1361" w:right="1457" w:bottom="1531" w:left="181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BE" w:rsidRDefault="005228B6">
      <w:r>
        <w:separator/>
      </w:r>
    </w:p>
  </w:endnote>
  <w:endnote w:type="continuationSeparator" w:id="0">
    <w:p w:rsidR="002831BE" w:rsidRDefault="0052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BE" w:rsidRDefault="005228B6">
      <w:r>
        <w:separator/>
      </w:r>
    </w:p>
  </w:footnote>
  <w:footnote w:type="continuationSeparator" w:id="0">
    <w:p w:rsidR="002831BE" w:rsidRDefault="00522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28B6"/>
    <w:rsid w:val="0007122D"/>
    <w:rsid w:val="00097B6F"/>
    <w:rsid w:val="002037BB"/>
    <w:rsid w:val="00203BFE"/>
    <w:rsid w:val="002447A0"/>
    <w:rsid w:val="002831BE"/>
    <w:rsid w:val="00284B00"/>
    <w:rsid w:val="003D7B50"/>
    <w:rsid w:val="0044038A"/>
    <w:rsid w:val="005107D5"/>
    <w:rsid w:val="00510815"/>
    <w:rsid w:val="005228B6"/>
    <w:rsid w:val="00562BCF"/>
    <w:rsid w:val="005715CF"/>
    <w:rsid w:val="005E381E"/>
    <w:rsid w:val="00661144"/>
    <w:rsid w:val="00683514"/>
    <w:rsid w:val="0068473D"/>
    <w:rsid w:val="006D725E"/>
    <w:rsid w:val="00727260"/>
    <w:rsid w:val="00790035"/>
    <w:rsid w:val="00890247"/>
    <w:rsid w:val="008A61B7"/>
    <w:rsid w:val="008A63D5"/>
    <w:rsid w:val="009049E9"/>
    <w:rsid w:val="00941F45"/>
    <w:rsid w:val="009D3494"/>
    <w:rsid w:val="00A4551F"/>
    <w:rsid w:val="00B126B7"/>
    <w:rsid w:val="00B7453D"/>
    <w:rsid w:val="00BF6F84"/>
    <w:rsid w:val="00C538AD"/>
    <w:rsid w:val="00C636DC"/>
    <w:rsid w:val="00C90E0E"/>
    <w:rsid w:val="00CC0F5D"/>
    <w:rsid w:val="00D07839"/>
    <w:rsid w:val="00D8593B"/>
    <w:rsid w:val="00DA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A07A4"/>
  <w14:defaultImageDpi w14:val="0"/>
  <w15:docId w15:val="{8357F213-8D01-4B3D-B503-A094144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04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49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9BEA-FC6B-473E-9945-F5CA67F3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Toshiba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馬場　啓悟</cp:lastModifiedBy>
  <cp:revision>2</cp:revision>
  <cp:lastPrinted>2023-01-06T01:44:00Z</cp:lastPrinted>
  <dcterms:created xsi:type="dcterms:W3CDTF">2023-01-17T06:04:00Z</dcterms:created>
  <dcterms:modified xsi:type="dcterms:W3CDTF">2023-01-17T06:04:00Z</dcterms:modified>
</cp:coreProperties>
</file>