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532"/>
        <w:tblW w:w="8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836"/>
      </w:tblGrid>
      <w:tr w:rsidR="00C636DC" w:rsidTr="00562BCF">
        <w:trPr>
          <w:cantSplit/>
          <w:trHeight w:hRule="exact" w:val="8371"/>
        </w:trPr>
        <w:tc>
          <w:tcPr>
            <w:tcW w:w="8836" w:type="dxa"/>
            <w:vAlign w:val="center"/>
          </w:tcPr>
          <w:p w:rsidR="00C636DC" w:rsidRDefault="00C636DC" w:rsidP="00562BCF">
            <w:pPr>
              <w:snapToGrid w:val="0"/>
              <w:spacing w:line="3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:rsidR="00562BCF" w:rsidRDefault="00562BCF" w:rsidP="00562BCF">
            <w:pPr>
              <w:snapToGrid w:val="0"/>
              <w:spacing w:line="3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　　年　　月　　日</w:t>
            </w:r>
          </w:p>
          <w:p w:rsidR="00C636DC" w:rsidRDefault="00C636DC" w:rsidP="00562BCF">
            <w:pPr>
              <w:snapToGrid w:val="0"/>
              <w:spacing w:line="360" w:lineRule="exact"/>
              <w:rPr>
                <w:snapToGrid w:val="0"/>
              </w:rPr>
            </w:pPr>
          </w:p>
          <w:p w:rsidR="00C636DC" w:rsidRDefault="00562BCF" w:rsidP="00562BCF">
            <w:pPr>
              <w:snapToGrid w:val="0"/>
              <w:spacing w:line="36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　助　金</w:t>
            </w:r>
            <w:r w:rsidR="00C636DC">
              <w:rPr>
                <w:rFonts w:hint="eastAsia"/>
                <w:snapToGrid w:val="0"/>
              </w:rPr>
              <w:t xml:space="preserve">　請　求　書</w:t>
            </w:r>
          </w:p>
          <w:p w:rsidR="00C636DC" w:rsidRDefault="00C636DC" w:rsidP="00562BCF">
            <w:pPr>
              <w:snapToGrid w:val="0"/>
              <w:spacing w:line="360" w:lineRule="exact"/>
              <w:rPr>
                <w:snapToGrid w:val="0"/>
              </w:rPr>
            </w:pPr>
          </w:p>
          <w:p w:rsidR="00C636DC" w:rsidRDefault="004761E8" w:rsidP="00562BCF">
            <w:pPr>
              <w:snapToGrid w:val="0"/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延岡市長　　</w:t>
            </w:r>
            <w:bookmarkStart w:id="0" w:name="_GoBack"/>
            <w:bookmarkEnd w:id="0"/>
          </w:p>
          <w:p w:rsidR="00C636DC" w:rsidRDefault="00C636DC" w:rsidP="00562BCF">
            <w:pPr>
              <w:snapToGrid w:val="0"/>
              <w:spacing w:before="120" w:line="3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</w:t>
            </w:r>
            <w:r w:rsidR="00790035">
              <w:rPr>
                <w:rFonts w:hint="eastAsia"/>
                <w:snapToGrid w:val="0"/>
              </w:rPr>
              <w:t xml:space="preserve">　　　　　　　　　　　　　</w:t>
            </w:r>
            <w:r w:rsidR="00727260">
              <w:rPr>
                <w:rFonts w:hint="eastAsia"/>
                <w:snapToGrid w:val="0"/>
              </w:rPr>
              <w:t xml:space="preserve">　</w:t>
            </w:r>
          </w:p>
          <w:p w:rsidR="00C636DC" w:rsidRDefault="00790035" w:rsidP="00562BCF">
            <w:pPr>
              <w:snapToGrid w:val="0"/>
              <w:spacing w:after="120" w:line="3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</w:t>
            </w:r>
            <w:r w:rsidR="00727260">
              <w:rPr>
                <w:rFonts w:hint="eastAsia"/>
                <w:snapToGrid w:val="0"/>
              </w:rPr>
              <w:t xml:space="preserve">　　　　</w:t>
            </w:r>
            <w:r w:rsidR="00F70899">
              <w:rPr>
                <w:rFonts w:hint="eastAsia"/>
                <w:snapToGrid w:val="0"/>
              </w:rPr>
              <w:t xml:space="preserve">　　　</w:t>
            </w:r>
            <w:r w:rsidR="00C636DC">
              <w:rPr>
                <w:rFonts w:hint="eastAsia"/>
                <w:snapToGrid w:val="0"/>
              </w:rPr>
              <w:t xml:space="preserve">　</w:t>
            </w:r>
          </w:p>
          <w:p w:rsidR="00C636DC" w:rsidRDefault="00790035" w:rsidP="00562BCF">
            <w:pPr>
              <w:snapToGrid w:val="0"/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令和　　年　　</w:t>
            </w:r>
            <w:r w:rsidR="00727260">
              <w:rPr>
                <w:rFonts w:hint="eastAsia"/>
                <w:snapToGrid w:val="0"/>
              </w:rPr>
              <w:t>月</w:t>
            </w:r>
            <w:r>
              <w:rPr>
                <w:rFonts w:hint="eastAsia"/>
                <w:snapToGrid w:val="0"/>
              </w:rPr>
              <w:t xml:space="preserve">　　</w:t>
            </w:r>
            <w:r w:rsidR="00890247">
              <w:rPr>
                <w:rFonts w:hint="eastAsia"/>
                <w:snapToGrid w:val="0"/>
              </w:rPr>
              <w:t>日付け延商</w:t>
            </w:r>
            <w:r w:rsidR="00C636DC">
              <w:rPr>
                <w:rFonts w:hint="eastAsia"/>
                <w:snapToGrid w:val="0"/>
              </w:rPr>
              <w:t>第</w:t>
            </w:r>
            <w:r>
              <w:rPr>
                <w:rFonts w:hint="eastAsia"/>
                <w:snapToGrid w:val="0"/>
              </w:rPr>
              <w:t xml:space="preserve">　　　</w:t>
            </w:r>
            <w:r w:rsidR="00D07839">
              <w:rPr>
                <w:rFonts w:hint="eastAsia"/>
                <w:snapToGrid w:val="0"/>
              </w:rPr>
              <w:t>号で補助金</w:t>
            </w:r>
            <w:r w:rsidR="00C636DC">
              <w:rPr>
                <w:rFonts w:hint="eastAsia"/>
                <w:snapToGrid w:val="0"/>
              </w:rPr>
              <w:t>の交付の決定を受けた</w:t>
            </w:r>
            <w:r>
              <w:rPr>
                <w:rFonts w:hAnsi="ＭＳ 明朝" w:hint="eastAsia"/>
              </w:rPr>
              <w:t>新型コロナウイルス感染症緊急対策貸付</w:t>
            </w:r>
            <w:r>
              <w:rPr>
                <w:rFonts w:ascii="?l?r ??fc" w:hint="eastAsia"/>
                <w:snapToGrid w:val="0"/>
              </w:rPr>
              <w:t>利子補給事業</w:t>
            </w:r>
            <w:r w:rsidR="00C636DC">
              <w:rPr>
                <w:rFonts w:hint="eastAsia"/>
                <w:snapToGrid w:val="0"/>
              </w:rPr>
              <w:t>について、</w:t>
            </w:r>
            <w:r w:rsidR="00661144" w:rsidRPr="00661144">
              <w:rPr>
                <w:rFonts w:hint="eastAsia"/>
                <w:snapToGrid w:val="0"/>
              </w:rPr>
              <w:t>宮崎県中小企業融資制度「新型コロナウイルス感染症緊急対策貸付」に係る利子補給補助金に関する要綱</w:t>
            </w:r>
            <w:r w:rsidR="00C636DC">
              <w:rPr>
                <w:rFonts w:hint="eastAsia"/>
                <w:snapToGrid w:val="0"/>
              </w:rPr>
              <w:t>第</w:t>
            </w:r>
            <w:r w:rsidR="00661144">
              <w:rPr>
                <w:rFonts w:hint="eastAsia"/>
                <w:snapToGrid w:val="0"/>
              </w:rPr>
              <w:t>８</w:t>
            </w:r>
            <w:r w:rsidR="00C636DC">
              <w:rPr>
                <w:rFonts w:hint="eastAsia"/>
                <w:snapToGrid w:val="0"/>
              </w:rPr>
              <w:t>条の規定に基づいて補助金等の交付を請求します。</w:t>
            </w:r>
          </w:p>
          <w:p w:rsidR="00890247" w:rsidRDefault="00890247" w:rsidP="00562BCF">
            <w:pPr>
              <w:snapToGrid w:val="0"/>
              <w:spacing w:line="360" w:lineRule="exact"/>
              <w:rPr>
                <w:snapToGrid w:val="0"/>
              </w:rPr>
            </w:pPr>
          </w:p>
          <w:p w:rsidR="00C636DC" w:rsidRDefault="00C636DC" w:rsidP="00562BCF">
            <w:pPr>
              <w:snapToGrid w:val="0"/>
              <w:spacing w:line="36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:rsidR="00890247" w:rsidRDefault="00890247" w:rsidP="00562BCF">
            <w:pPr>
              <w:snapToGrid w:val="0"/>
              <w:spacing w:line="360" w:lineRule="exact"/>
              <w:jc w:val="center"/>
              <w:rPr>
                <w:snapToGrid w:val="0"/>
              </w:rPr>
            </w:pPr>
          </w:p>
          <w:p w:rsidR="00C636DC" w:rsidRDefault="00661144" w:rsidP="00562BCF">
            <w:pPr>
              <w:snapToGrid w:val="0"/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補助金</w:t>
            </w:r>
            <w:r w:rsidR="00C636DC">
              <w:rPr>
                <w:rFonts w:hint="eastAsia"/>
                <w:snapToGrid w:val="0"/>
              </w:rPr>
              <w:t xml:space="preserve">の額　　　</w:t>
            </w:r>
            <w:r w:rsidR="008A61B7">
              <w:rPr>
                <w:rFonts w:hint="eastAsia"/>
                <w:snapToGrid w:val="0"/>
              </w:rPr>
              <w:t xml:space="preserve">      </w:t>
            </w:r>
            <w:r w:rsidR="00C636DC">
              <w:rPr>
                <w:rFonts w:hint="eastAsia"/>
                <w:snapToGrid w:val="0"/>
              </w:rPr>
              <w:t xml:space="preserve">　　</w:t>
            </w:r>
            <w:r w:rsidR="00790035">
              <w:rPr>
                <w:rFonts w:hint="eastAsia"/>
                <w:snapToGrid w:val="0"/>
              </w:rPr>
              <w:t xml:space="preserve">　 </w:t>
            </w:r>
            <w:r w:rsidR="00C636DC">
              <w:rPr>
                <w:rFonts w:hint="eastAsia"/>
                <w:snapToGrid w:val="0"/>
              </w:rPr>
              <w:t>円</w:t>
            </w:r>
          </w:p>
          <w:p w:rsidR="00661144" w:rsidRDefault="00661144" w:rsidP="00562BCF">
            <w:pPr>
              <w:snapToGrid w:val="0"/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※補助金交付申請書の</w:t>
            </w:r>
            <w:r>
              <w:rPr>
                <w:rFonts w:ascii="?l?r ??fc" w:hint="eastAsia"/>
                <w:snapToGrid w:val="0"/>
              </w:rPr>
              <w:t>「２　補助金交付申請額」を記載。</w:t>
            </w:r>
          </w:p>
          <w:p w:rsidR="00C636DC" w:rsidRDefault="00C636DC" w:rsidP="00562BCF">
            <w:pPr>
              <w:snapToGrid w:val="0"/>
              <w:spacing w:line="360" w:lineRule="exact"/>
              <w:rPr>
                <w:snapToGrid w:val="0"/>
              </w:rPr>
            </w:pPr>
          </w:p>
          <w:p w:rsidR="00C636DC" w:rsidRDefault="00C636DC" w:rsidP="00562BCF">
            <w:pPr>
              <w:snapToGrid w:val="0"/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２　事業の名称　</w:t>
            </w:r>
            <w:r w:rsidR="008A61B7">
              <w:rPr>
                <w:rFonts w:hint="eastAsia"/>
                <w:snapToGrid w:val="0"/>
              </w:rPr>
              <w:t xml:space="preserve">　 </w:t>
            </w:r>
            <w:r w:rsidR="00790035">
              <w:rPr>
                <w:rFonts w:hAnsi="ＭＳ 明朝" w:hint="eastAsia"/>
              </w:rPr>
              <w:t>新型コロナウイルス感染症緊急対策貸付</w:t>
            </w:r>
            <w:r w:rsidR="00790035">
              <w:rPr>
                <w:rFonts w:ascii="?l?r ??fc" w:hint="eastAsia"/>
                <w:snapToGrid w:val="0"/>
              </w:rPr>
              <w:t>利子補給事業</w:t>
            </w:r>
          </w:p>
          <w:p w:rsidR="00890247" w:rsidRPr="00C636DC" w:rsidRDefault="00C636DC" w:rsidP="00562BCF">
            <w:pPr>
              <w:snapToGrid w:val="0"/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="008A61B7">
              <w:rPr>
                <w:rFonts w:hint="eastAsia"/>
                <w:snapToGrid w:val="0"/>
              </w:rPr>
              <w:t xml:space="preserve">        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C636DC" w:rsidRDefault="00C636DC" w:rsidP="00562BCF">
            <w:pPr>
              <w:snapToGrid w:val="0"/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３　</w:t>
            </w:r>
            <w:r w:rsidR="00661144">
              <w:rPr>
                <w:rFonts w:hint="eastAsia"/>
                <w:snapToGrid w:val="0"/>
              </w:rPr>
              <w:t>令和　　年中（１月１日から12月31日まで）に支払った利子額</w:t>
            </w:r>
            <w:r w:rsidR="003D7B50">
              <w:rPr>
                <w:rFonts w:hint="eastAsia"/>
                <w:snapToGrid w:val="0"/>
              </w:rPr>
              <w:t xml:space="preserve">　　　　　　　　</w:t>
            </w:r>
            <w:r>
              <w:rPr>
                <w:rFonts w:hint="eastAsia"/>
                <w:snapToGrid w:val="0"/>
              </w:rPr>
              <w:t xml:space="preserve">　</w:t>
            </w:r>
            <w:r w:rsidR="00790035">
              <w:rPr>
                <w:rFonts w:hint="eastAsia"/>
                <w:snapToGrid w:val="0"/>
              </w:rPr>
              <w:t xml:space="preserve">　　 </w:t>
            </w:r>
            <w:r w:rsidR="00661144">
              <w:rPr>
                <w:rFonts w:hint="eastAsia"/>
                <w:snapToGrid w:val="0"/>
              </w:rPr>
              <w:t xml:space="preserve">　　　　　　　　　　　　　　　　</w:t>
            </w:r>
            <w:r>
              <w:rPr>
                <w:rFonts w:hint="eastAsia"/>
                <w:snapToGrid w:val="0"/>
              </w:rPr>
              <w:t>円</w:t>
            </w:r>
          </w:p>
          <w:p w:rsidR="00C636DC" w:rsidRDefault="00C636DC" w:rsidP="00562BCF">
            <w:pPr>
              <w:snapToGrid w:val="0"/>
              <w:spacing w:line="360" w:lineRule="exact"/>
              <w:rPr>
                <w:snapToGrid w:val="0"/>
              </w:rPr>
            </w:pPr>
          </w:p>
        </w:tc>
      </w:tr>
    </w:tbl>
    <w:p w:rsidR="00562BCF" w:rsidRDefault="00562BCF">
      <w:pPr>
        <w:rPr>
          <w:snapToGrid w:val="0"/>
        </w:rPr>
      </w:pPr>
      <w:r>
        <w:rPr>
          <w:rFonts w:hint="eastAsia"/>
          <w:snapToGrid w:val="0"/>
        </w:rPr>
        <w:t>様式第２号（第８</w:t>
      </w:r>
      <w:r w:rsidRPr="00562BCF">
        <w:rPr>
          <w:rFonts w:hint="eastAsia"/>
          <w:snapToGrid w:val="0"/>
        </w:rPr>
        <w:t>条関係）</w:t>
      </w:r>
    </w:p>
    <w:p w:rsidR="002831BE" w:rsidRDefault="005228B6">
      <w:pPr>
        <w:rPr>
          <w:snapToGrid w:val="0"/>
        </w:rPr>
      </w:pPr>
      <w:r>
        <w:rPr>
          <w:rFonts w:hint="eastAsia"/>
          <w:snapToGrid w:val="0"/>
        </w:rPr>
        <w:t>《振込先口座》</w:t>
      </w:r>
    </w:p>
    <w:tbl>
      <w:tblPr>
        <w:tblW w:w="8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38"/>
        <w:gridCol w:w="3446"/>
        <w:gridCol w:w="3447"/>
      </w:tblGrid>
      <w:tr w:rsidR="002831BE" w:rsidTr="00C636DC">
        <w:trPr>
          <w:cantSplit/>
          <w:trHeight w:hRule="exact" w:val="1554"/>
        </w:trPr>
        <w:tc>
          <w:tcPr>
            <w:tcW w:w="1838" w:type="dxa"/>
            <w:vAlign w:val="center"/>
          </w:tcPr>
          <w:p w:rsidR="002831BE" w:rsidRDefault="005228B6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金融機関名</w:t>
            </w:r>
          </w:p>
        </w:tc>
        <w:tc>
          <w:tcPr>
            <w:tcW w:w="3446" w:type="dxa"/>
            <w:vAlign w:val="center"/>
          </w:tcPr>
          <w:p w:rsidR="002831BE" w:rsidRDefault="005228B6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銀行</w:t>
            </w:r>
          </w:p>
          <w:p w:rsidR="002831BE" w:rsidRDefault="00727260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</w:t>
            </w:r>
            <w:r w:rsidR="005228B6">
              <w:rPr>
                <w:rFonts w:hint="eastAsia"/>
                <w:snapToGrid w:val="0"/>
              </w:rPr>
              <w:t>金庫</w:t>
            </w:r>
          </w:p>
          <w:p w:rsidR="002831BE" w:rsidRDefault="00727260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</w:t>
            </w:r>
            <w:r w:rsidR="005228B6">
              <w:rPr>
                <w:rFonts w:hint="eastAsia"/>
                <w:snapToGrid w:val="0"/>
              </w:rPr>
              <w:t>農協</w:t>
            </w:r>
          </w:p>
          <w:p w:rsidR="002831BE" w:rsidRDefault="005228B6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漁協</w:t>
            </w:r>
          </w:p>
          <w:p w:rsidR="002831BE" w:rsidRDefault="005228B6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信組</w:t>
            </w:r>
          </w:p>
        </w:tc>
        <w:tc>
          <w:tcPr>
            <w:tcW w:w="3447" w:type="dxa"/>
            <w:vAlign w:val="center"/>
          </w:tcPr>
          <w:p w:rsidR="002831BE" w:rsidRDefault="005228B6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本店</w:t>
            </w:r>
          </w:p>
          <w:p w:rsidR="002831BE" w:rsidRDefault="00790035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727260">
              <w:rPr>
                <w:rFonts w:hint="eastAsia"/>
                <w:snapToGrid w:val="0"/>
              </w:rPr>
              <w:t xml:space="preserve">　　　　</w:t>
            </w:r>
            <w:r w:rsidR="005228B6">
              <w:rPr>
                <w:rFonts w:hint="eastAsia"/>
                <w:snapToGrid w:val="0"/>
              </w:rPr>
              <w:t>支店</w:t>
            </w:r>
          </w:p>
          <w:p w:rsidR="002831BE" w:rsidRDefault="005228B6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支所</w:t>
            </w:r>
          </w:p>
        </w:tc>
      </w:tr>
      <w:tr w:rsidR="002831BE" w:rsidTr="00C636DC">
        <w:trPr>
          <w:cantSplit/>
          <w:trHeight w:hRule="exact" w:val="444"/>
        </w:trPr>
        <w:tc>
          <w:tcPr>
            <w:tcW w:w="1838" w:type="dxa"/>
            <w:vAlign w:val="center"/>
          </w:tcPr>
          <w:p w:rsidR="002831BE" w:rsidRDefault="005228B6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預金種別</w:t>
            </w:r>
          </w:p>
        </w:tc>
        <w:tc>
          <w:tcPr>
            <w:tcW w:w="6893" w:type="dxa"/>
            <w:gridSpan w:val="2"/>
            <w:vAlign w:val="center"/>
          </w:tcPr>
          <w:p w:rsidR="002831BE" w:rsidRDefault="005228B6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普通　　２　当座　　　３　その他（　　　　　）</w:t>
            </w:r>
          </w:p>
        </w:tc>
      </w:tr>
      <w:tr w:rsidR="002831BE" w:rsidTr="00790035">
        <w:trPr>
          <w:cantSplit/>
          <w:trHeight w:hRule="exact" w:val="444"/>
        </w:trPr>
        <w:tc>
          <w:tcPr>
            <w:tcW w:w="1838" w:type="dxa"/>
            <w:vAlign w:val="center"/>
          </w:tcPr>
          <w:p w:rsidR="002831BE" w:rsidRDefault="005228B6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口座番号</w:t>
            </w:r>
          </w:p>
        </w:tc>
        <w:tc>
          <w:tcPr>
            <w:tcW w:w="6893" w:type="dxa"/>
            <w:gridSpan w:val="2"/>
            <w:vAlign w:val="center"/>
          </w:tcPr>
          <w:p w:rsidR="002831BE" w:rsidRDefault="002831BE">
            <w:pPr>
              <w:snapToGrid w:val="0"/>
              <w:rPr>
                <w:snapToGrid w:val="0"/>
              </w:rPr>
            </w:pPr>
          </w:p>
        </w:tc>
      </w:tr>
      <w:tr w:rsidR="002831BE" w:rsidTr="00790035">
        <w:trPr>
          <w:cantSplit/>
          <w:trHeight w:hRule="exact" w:val="444"/>
        </w:trPr>
        <w:tc>
          <w:tcPr>
            <w:tcW w:w="1838" w:type="dxa"/>
            <w:vAlign w:val="center"/>
          </w:tcPr>
          <w:p w:rsidR="002831BE" w:rsidRDefault="005228B6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6893" w:type="dxa"/>
            <w:gridSpan w:val="2"/>
            <w:vAlign w:val="center"/>
          </w:tcPr>
          <w:p w:rsidR="002831BE" w:rsidRDefault="002831BE">
            <w:pPr>
              <w:snapToGrid w:val="0"/>
              <w:rPr>
                <w:snapToGrid w:val="0"/>
              </w:rPr>
            </w:pPr>
          </w:p>
        </w:tc>
      </w:tr>
      <w:tr w:rsidR="002831BE" w:rsidTr="00790035">
        <w:trPr>
          <w:cantSplit/>
          <w:trHeight w:hRule="exact" w:val="444"/>
        </w:trPr>
        <w:tc>
          <w:tcPr>
            <w:tcW w:w="1838" w:type="dxa"/>
            <w:vAlign w:val="center"/>
          </w:tcPr>
          <w:p w:rsidR="002831BE" w:rsidRDefault="005228B6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口座名義</w:t>
            </w:r>
          </w:p>
        </w:tc>
        <w:tc>
          <w:tcPr>
            <w:tcW w:w="6893" w:type="dxa"/>
            <w:gridSpan w:val="2"/>
            <w:vAlign w:val="center"/>
          </w:tcPr>
          <w:p w:rsidR="002831BE" w:rsidRDefault="002831BE">
            <w:pPr>
              <w:snapToGrid w:val="0"/>
              <w:rPr>
                <w:snapToGrid w:val="0"/>
              </w:rPr>
            </w:pPr>
          </w:p>
        </w:tc>
      </w:tr>
    </w:tbl>
    <w:p w:rsidR="002831BE" w:rsidRDefault="005228B6" w:rsidP="00661144">
      <w:pPr>
        <w:ind w:left="210" w:hangingChars="100" w:hanging="210"/>
        <w:rPr>
          <w:snapToGrid w:val="0"/>
        </w:rPr>
      </w:pPr>
      <w:r>
        <w:rPr>
          <w:rFonts w:hint="eastAsia"/>
          <w:snapToGrid w:val="0"/>
        </w:rPr>
        <w:t>※</w:t>
      </w:r>
      <w:r w:rsidR="00661144">
        <w:rPr>
          <w:rFonts w:hint="eastAsia"/>
          <w:snapToGrid w:val="0"/>
        </w:rPr>
        <w:t>金融機関名、支店、預金種別、口座番号、フリガナ、口座名義が確認できる通帳の写し等を</w:t>
      </w:r>
      <w:r>
        <w:rPr>
          <w:rFonts w:hint="eastAsia"/>
          <w:snapToGrid w:val="0"/>
        </w:rPr>
        <w:t>添付すること。</w:t>
      </w:r>
    </w:p>
    <w:sectPr w:rsidR="002831BE" w:rsidSect="008A61B7">
      <w:type w:val="continuous"/>
      <w:pgSz w:w="11906" w:h="16838" w:code="9"/>
      <w:pgMar w:top="1361" w:right="1457" w:bottom="1531" w:left="181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1BE" w:rsidRDefault="005228B6">
      <w:r>
        <w:separator/>
      </w:r>
    </w:p>
  </w:endnote>
  <w:endnote w:type="continuationSeparator" w:id="0">
    <w:p w:rsidR="002831BE" w:rsidRDefault="00522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1BE" w:rsidRDefault="005228B6">
      <w:r>
        <w:separator/>
      </w:r>
    </w:p>
  </w:footnote>
  <w:footnote w:type="continuationSeparator" w:id="0">
    <w:p w:rsidR="002831BE" w:rsidRDefault="00522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228B6"/>
    <w:rsid w:val="0007122D"/>
    <w:rsid w:val="002037BB"/>
    <w:rsid w:val="002447A0"/>
    <w:rsid w:val="002831BE"/>
    <w:rsid w:val="003D7B50"/>
    <w:rsid w:val="004761E8"/>
    <w:rsid w:val="00510815"/>
    <w:rsid w:val="005228B6"/>
    <w:rsid w:val="00562BCF"/>
    <w:rsid w:val="005715CF"/>
    <w:rsid w:val="00661144"/>
    <w:rsid w:val="0068473D"/>
    <w:rsid w:val="006D725E"/>
    <w:rsid w:val="00727260"/>
    <w:rsid w:val="00790035"/>
    <w:rsid w:val="00890247"/>
    <w:rsid w:val="008A61B7"/>
    <w:rsid w:val="008A63D5"/>
    <w:rsid w:val="009049E9"/>
    <w:rsid w:val="00941F45"/>
    <w:rsid w:val="009D3494"/>
    <w:rsid w:val="00B126B7"/>
    <w:rsid w:val="00B7453D"/>
    <w:rsid w:val="00BF6F84"/>
    <w:rsid w:val="00C538AD"/>
    <w:rsid w:val="00C636DC"/>
    <w:rsid w:val="00D07839"/>
    <w:rsid w:val="00F7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F1399B2"/>
  <w14:defaultImageDpi w14:val="0"/>
  <w15:docId w15:val="{8357F213-8D01-4B3D-B503-A0941443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eastAsia="ＭＳ 明朝" w:hAnsi="Century" w:cs="ＭＳ 明朝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eastAsia="ＭＳ 明朝" w:hAnsi="Century" w:cs="ＭＳ 明朝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049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049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&#21152;&#38500;&#29992;(B)\&#26032;&#20363;&#35215;&#21152;&#38500;&#29992;38&#20493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F4B96-1D3E-4FB5-8B63-84A58A510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新例規加除用38倍.dot</Template>
  <TotalTime>447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様式第７号</vt:lpstr>
    </vt:vector>
  </TitlesOfParts>
  <Company>Toshiba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creator>第一法規株式会社</dc:creator>
  <cp:lastModifiedBy>馬場　啓悟</cp:lastModifiedBy>
  <cp:revision>21</cp:revision>
  <cp:lastPrinted>2020-01-24T00:21:00Z</cp:lastPrinted>
  <dcterms:created xsi:type="dcterms:W3CDTF">2017-12-05T09:06:00Z</dcterms:created>
  <dcterms:modified xsi:type="dcterms:W3CDTF">2022-12-26T00:17:00Z</dcterms:modified>
</cp:coreProperties>
</file>